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6A" w:rsidRDefault="0017746A" w:rsidP="00D337D4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КАРТА СИСТЕМАТИЧЕСКОГО КОНТРОЛЯ</w:t>
      </w:r>
    </w:p>
    <w:p w:rsidR="0017746A" w:rsidRDefault="0017746A" w:rsidP="00D337D4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 ВОСПИТАТЕЛЬНО-ОБРАЗОВАТЕЛЬНЫМ ПРОЦЕССОМ</w:t>
      </w:r>
    </w:p>
    <w:p w:rsidR="0017746A" w:rsidRDefault="0017746A" w:rsidP="00D337D4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337D4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В первой группе раннего возраста за сентябрь 2018 года</w:t>
      </w:r>
    </w:p>
    <w:p w:rsidR="0017746A" w:rsidRDefault="0017746A" w:rsidP="00D337D4">
      <w:pPr>
        <w:pStyle w:val="NoSpacing"/>
        <w:jc w:val="center"/>
        <w:rPr>
          <w:rFonts w:ascii="Times New Roman" w:hAnsi="Times New Roman"/>
          <w:lang w:val="ru-RU"/>
        </w:rPr>
      </w:pPr>
    </w:p>
    <w:tbl>
      <w:tblPr>
        <w:tblW w:w="1108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5770"/>
        <w:gridCol w:w="1416"/>
        <w:gridCol w:w="1984"/>
        <w:gridCol w:w="1133"/>
      </w:tblGrid>
      <w:tr w:rsidR="0017746A" w:rsidRPr="0057552D" w:rsidTr="00F77104">
        <w:trPr>
          <w:trHeight w:val="525"/>
        </w:trPr>
        <w:tc>
          <w:tcPr>
            <w:tcW w:w="782" w:type="dxa"/>
            <w:shd w:val="clear" w:color="auto" w:fill="F2DBDB"/>
          </w:tcPr>
          <w:p w:rsidR="0017746A" w:rsidRPr="0057552D" w:rsidRDefault="0017746A" w:rsidP="00F7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773" w:type="dxa"/>
            <w:shd w:val="clear" w:color="auto" w:fill="F2DBDB"/>
          </w:tcPr>
          <w:p w:rsidR="0017746A" w:rsidRPr="0057552D" w:rsidRDefault="0017746A" w:rsidP="00F7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воспитателя, режимный момент</w:t>
            </w:r>
          </w:p>
        </w:tc>
        <w:tc>
          <w:tcPr>
            <w:tcW w:w="1417" w:type="dxa"/>
            <w:shd w:val="clear" w:color="auto" w:fill="F2DBDB"/>
          </w:tcPr>
          <w:p w:rsidR="0017746A" w:rsidRPr="0057552D" w:rsidRDefault="0017746A" w:rsidP="00F7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контроля</w:t>
            </w:r>
          </w:p>
        </w:tc>
        <w:tc>
          <w:tcPr>
            <w:tcW w:w="1985" w:type="dxa"/>
            <w:shd w:val="clear" w:color="auto" w:fill="F2DBDB"/>
          </w:tcPr>
          <w:p w:rsidR="0017746A" w:rsidRPr="0057552D" w:rsidRDefault="0017746A" w:rsidP="00F7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рекомендации, предложения</w:t>
            </w:r>
          </w:p>
        </w:tc>
        <w:tc>
          <w:tcPr>
            <w:tcW w:w="1134" w:type="dxa"/>
            <w:shd w:val="clear" w:color="auto" w:fill="F2DBDB"/>
          </w:tcPr>
          <w:p w:rsidR="0017746A" w:rsidRPr="0057552D" w:rsidRDefault="0017746A" w:rsidP="00F7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  <w:p w:rsidR="0017746A" w:rsidRPr="0057552D" w:rsidRDefault="0017746A" w:rsidP="00F7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в-ля</w:t>
            </w:r>
          </w:p>
        </w:tc>
      </w:tr>
      <w:tr w:rsidR="0017746A" w:rsidRPr="0057552D" w:rsidTr="00F77104">
        <w:trPr>
          <w:trHeight w:val="405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утро(прием, беседа, труд в уголке природы, дидактическая игра, пальчиковая гимнастика, самостоятельная </w:t>
            </w:r>
          </w:p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детей).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57552D" w:rsidTr="00F77104">
        <w:trPr>
          <w:trHeight w:val="285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</w:t>
            </w:r>
          </w:p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F77104">
        <w:trPr>
          <w:trHeight w:val="285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завтрак(дежурство, к.г.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F77104">
        <w:trPr>
          <w:trHeight w:val="1044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НОД (вид_____________________________методы и приемы, дидактический материал)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F77104">
        <w:trPr>
          <w:trHeight w:val="704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 подготовка к прогулке (одевание детей, атрибуты для проведения)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F77104">
        <w:trPr>
          <w:trHeight w:val="240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прогулка(наблюдение, подвижные игры, сюжетно-ролевая игра, индивидуальная работа,труд).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F77104">
        <w:trPr>
          <w:trHeight w:val="270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обеду, обед (дежурство, к-г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F77104">
        <w:trPr>
          <w:trHeight w:val="195"/>
        </w:trPr>
        <w:tc>
          <w:tcPr>
            <w:tcW w:w="782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______________________________________________</w:t>
            </w:r>
          </w:p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2 половина дня (развлечения, подвижная игра, беседа, пальчиковая гимнастика, чтение художественной литературы, самостоятельные игры с детьми).</w:t>
            </w:r>
          </w:p>
        </w:tc>
        <w:tc>
          <w:tcPr>
            <w:tcW w:w="1417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F7710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7746A" w:rsidRDefault="0017746A" w:rsidP="00D337D4">
      <w:pPr>
        <w:pStyle w:val="NoSpacing"/>
        <w:rPr>
          <w:lang w:val="ru-RU"/>
        </w:rPr>
      </w:pPr>
    </w:p>
    <w:p w:rsidR="0017746A" w:rsidRDefault="0017746A" w:rsidP="00D337D4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337D4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337D4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337D4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337D4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+ соответствует методике организации и проведения;</w:t>
      </w:r>
    </w:p>
    <w:p w:rsidR="0017746A" w:rsidRDefault="0017746A" w:rsidP="00D337D4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не соответствует методике организации проведения;</w:t>
      </w:r>
    </w:p>
    <w:p w:rsidR="0017746A" w:rsidRDefault="0017746A" w:rsidP="00D337D4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!  грубые нарушения соответствия методике.</w:t>
      </w:r>
    </w:p>
    <w:p w:rsidR="0017746A" w:rsidRDefault="0017746A" w:rsidP="00D337D4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337D4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>
      <w:pPr>
        <w:rPr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КАРТА СИСТЕМАТИЧЕСКОГО КОНТРОЛЯ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 ВОСПИТАТЕЛЬНО-ОБРАЗОВАТЕЛЬНЫМ ПРОЦЕССОМ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В первой группе раннего возраста за декабрь 2018 года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lang w:val="ru-RU"/>
        </w:rPr>
      </w:pPr>
    </w:p>
    <w:tbl>
      <w:tblPr>
        <w:tblW w:w="1108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5770"/>
        <w:gridCol w:w="1416"/>
        <w:gridCol w:w="1984"/>
        <w:gridCol w:w="1133"/>
      </w:tblGrid>
      <w:tr w:rsidR="0017746A" w:rsidRPr="0057552D" w:rsidTr="009B1542">
        <w:trPr>
          <w:trHeight w:val="525"/>
        </w:trPr>
        <w:tc>
          <w:tcPr>
            <w:tcW w:w="782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773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воспитателя, режимный момент</w:t>
            </w:r>
          </w:p>
        </w:tc>
        <w:tc>
          <w:tcPr>
            <w:tcW w:w="1417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контроля</w:t>
            </w:r>
          </w:p>
        </w:tc>
        <w:tc>
          <w:tcPr>
            <w:tcW w:w="1985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рекомендации, предложения</w:t>
            </w:r>
          </w:p>
        </w:tc>
        <w:tc>
          <w:tcPr>
            <w:tcW w:w="1134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в-ля</w:t>
            </w:r>
          </w:p>
        </w:tc>
      </w:tr>
      <w:tr w:rsidR="0017746A" w:rsidRPr="0057552D" w:rsidTr="009B1542">
        <w:trPr>
          <w:trHeight w:val="40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утро(прием, беседа, труд в уголке природы, дидактическая игра, пальчиковая гимнастика, самостоятельная 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детей).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57552D" w:rsidTr="009B1542">
        <w:trPr>
          <w:trHeight w:val="28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8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завтрак(дежурство, к.г.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1044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НОД (вид_____________________________методы и приемы, дидактический материал)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704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 подготовка к прогулке (одевание детей, атрибуты для проведения)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40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прогулка(наблюдение, подвижные игры, сюжетно-ролевая игра, индивидуальная работа,труд).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70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обеду, обед (дежурство, к-г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19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______________________________________________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2 половина дня (развлечения, подвижная игра, беседа, пальчиковая гимнастика, чтение художественной литературы, самостоятельные игры с детьми).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7746A" w:rsidRDefault="0017746A" w:rsidP="00DB6AA2">
      <w:pPr>
        <w:pStyle w:val="NoSpacing"/>
        <w:rPr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+ соответствует методике организации и проведения;</w:t>
      </w: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не соответствует методике организации проведения;</w:t>
      </w: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!  грубые нарушения соответствия методике.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Pr="00DB6AA2" w:rsidRDefault="0017746A" w:rsidP="00DB6AA2">
      <w:pPr>
        <w:rPr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КАРТА СИСТЕМАТИЧЕСКОГО КОНТРОЛЯ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 ВОСПИТАТЕЛЬНО-ОБРАЗОВАТЕЛЬНЫМ ПРОЦЕССОМ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В первой группе раннего возраста за октябрь 2018 года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lang w:val="ru-RU"/>
        </w:rPr>
      </w:pPr>
    </w:p>
    <w:tbl>
      <w:tblPr>
        <w:tblW w:w="1108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5770"/>
        <w:gridCol w:w="1416"/>
        <w:gridCol w:w="1984"/>
        <w:gridCol w:w="1133"/>
      </w:tblGrid>
      <w:tr w:rsidR="0017746A" w:rsidRPr="0057552D" w:rsidTr="009B1542">
        <w:trPr>
          <w:trHeight w:val="525"/>
        </w:trPr>
        <w:tc>
          <w:tcPr>
            <w:tcW w:w="782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773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воспитателя, режимный момент</w:t>
            </w:r>
          </w:p>
        </w:tc>
        <w:tc>
          <w:tcPr>
            <w:tcW w:w="1417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контроля</w:t>
            </w:r>
          </w:p>
        </w:tc>
        <w:tc>
          <w:tcPr>
            <w:tcW w:w="1985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рекомендации, предложения</w:t>
            </w:r>
          </w:p>
        </w:tc>
        <w:tc>
          <w:tcPr>
            <w:tcW w:w="1134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в-ля</w:t>
            </w:r>
          </w:p>
        </w:tc>
      </w:tr>
      <w:tr w:rsidR="0017746A" w:rsidRPr="0057552D" w:rsidTr="009B1542">
        <w:trPr>
          <w:trHeight w:val="40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утро(прием, беседа, труд в уголке природы, дидактическая игра, пальчиковая гимнастика, самостоятельная 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детей).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57552D" w:rsidTr="009B1542">
        <w:trPr>
          <w:trHeight w:val="28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8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завтрак(дежурство, к.г.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1044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НОД (вид_____________________________методы и приемы, дидактический материал)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704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 подготовка к прогулке (одевание детей, атрибуты для проведения)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40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прогулка(наблюдение, подвижные игры, сюжетно-ролевая игра, индивидуальная работа,труд).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70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обеду, обед (дежурство, к-г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19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______________________________________________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2 половина дня (развлечения, подвижная игра, беседа, пальчиковая гимнастика, чтение художественной литературы, самостоятельные игры с детьми).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7746A" w:rsidRDefault="0017746A" w:rsidP="00DB6AA2">
      <w:pPr>
        <w:pStyle w:val="NoSpacing"/>
        <w:rPr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+ соответствует методике организации и проведения;</w:t>
      </w: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не соответствует методике организации проведения;</w:t>
      </w: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!  грубые нарушения соответствия методике.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Pr="00DB6AA2" w:rsidRDefault="0017746A" w:rsidP="00DB6AA2">
      <w:pPr>
        <w:rPr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КАРТА СИСТЕМАТИЧЕСКОГО КОНТРОЛЯ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 ВОСПИТАТЕЛЬНО-ОБРАЗОВАТЕЛЬНЫМ ПРОЦЕССОМ</w:t>
      </w:r>
    </w:p>
    <w:p w:rsidR="0017746A" w:rsidRPr="00DB6AA2" w:rsidRDefault="0017746A" w:rsidP="00DB6AA2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 первой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группе РАНЕГО ВОЗРАСТА за ноябрь 2018 года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lang w:val="ru-RU"/>
        </w:rPr>
      </w:pPr>
    </w:p>
    <w:tbl>
      <w:tblPr>
        <w:tblW w:w="1108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5770"/>
        <w:gridCol w:w="1416"/>
        <w:gridCol w:w="1984"/>
        <w:gridCol w:w="1133"/>
      </w:tblGrid>
      <w:tr w:rsidR="0017746A" w:rsidRPr="0057552D" w:rsidTr="009B1542">
        <w:trPr>
          <w:trHeight w:val="525"/>
        </w:trPr>
        <w:tc>
          <w:tcPr>
            <w:tcW w:w="782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773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воспитателя, режимный момент</w:t>
            </w:r>
          </w:p>
        </w:tc>
        <w:tc>
          <w:tcPr>
            <w:tcW w:w="1417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контроля</w:t>
            </w:r>
          </w:p>
        </w:tc>
        <w:tc>
          <w:tcPr>
            <w:tcW w:w="1985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рекомендации, предложения</w:t>
            </w:r>
          </w:p>
        </w:tc>
        <w:tc>
          <w:tcPr>
            <w:tcW w:w="1134" w:type="dxa"/>
            <w:shd w:val="clear" w:color="auto" w:fill="F2DBDB"/>
          </w:tcPr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в-ля</w:t>
            </w:r>
          </w:p>
        </w:tc>
      </w:tr>
      <w:tr w:rsidR="0017746A" w:rsidRPr="0057552D" w:rsidTr="009B1542">
        <w:trPr>
          <w:trHeight w:val="40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утро(прием, беседа, труд в уголке природы, дидактическая игра, пальчиковая гимнастика, самостоятельная 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детей).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57552D" w:rsidTr="009B1542">
        <w:trPr>
          <w:trHeight w:val="28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8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завтрак(дежурство, к.г.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1044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НОД (вид_____________________________методы и приемы, дидактический материал)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704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 подготовка к прогулке (одевание детей, атрибуты для проведения)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40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ФИО_________________________________________ прогулка(наблюдение, подвижные игры, сюжетно-ролевая игра, индивидуальная работа,труд).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270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обеду, обед (дежурство, к-г процедуры, сервировка стола, культура приема пищи).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746A" w:rsidRPr="00DB6AA2" w:rsidTr="009B1542">
        <w:trPr>
          <w:trHeight w:val="195"/>
        </w:trPr>
        <w:tc>
          <w:tcPr>
            <w:tcW w:w="782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ФИО ______________________________________________</w:t>
            </w:r>
          </w:p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52D">
              <w:rPr>
                <w:rFonts w:ascii="Times New Roman" w:hAnsi="Times New Roman"/>
                <w:sz w:val="24"/>
                <w:szCs w:val="24"/>
                <w:lang w:val="ru-RU"/>
              </w:rPr>
              <w:t>2 половина дня (развлечения, подвижная игра, беседа, пальчиковая гимнастика, чтение художественной литературы, самостоятельные игры с детьми).</w:t>
            </w:r>
          </w:p>
        </w:tc>
        <w:tc>
          <w:tcPr>
            <w:tcW w:w="1417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746A" w:rsidRPr="0057552D" w:rsidRDefault="0017746A" w:rsidP="009B154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7746A" w:rsidRDefault="0017746A" w:rsidP="00DB6AA2">
      <w:pPr>
        <w:pStyle w:val="NoSpacing"/>
        <w:rPr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+ соответствует методике организации и проведения;</w:t>
      </w: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не соответствует методике организации проведения;</w:t>
      </w:r>
    </w:p>
    <w:p w:rsidR="0017746A" w:rsidRDefault="0017746A" w:rsidP="00DB6AA2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!  грубые нарушения соответствия методике.</w:t>
      </w:r>
    </w:p>
    <w:p w:rsidR="0017746A" w:rsidRDefault="0017746A" w:rsidP="00DB6A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17746A" w:rsidRDefault="0017746A" w:rsidP="00DB6AA2"/>
    <w:p w:rsidR="0017746A" w:rsidRPr="00DB6AA2" w:rsidRDefault="0017746A">
      <w:pPr>
        <w:rPr>
          <w:lang w:val="ru-RU"/>
        </w:rPr>
      </w:pPr>
    </w:p>
    <w:sectPr w:rsidR="0017746A" w:rsidRPr="00DB6AA2" w:rsidSect="006D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7D4"/>
    <w:rsid w:val="0017746A"/>
    <w:rsid w:val="0057552D"/>
    <w:rsid w:val="006D2639"/>
    <w:rsid w:val="007078EA"/>
    <w:rsid w:val="009B1542"/>
    <w:rsid w:val="009B2891"/>
    <w:rsid w:val="00A54C13"/>
    <w:rsid w:val="00B63991"/>
    <w:rsid w:val="00D337D4"/>
    <w:rsid w:val="00DB6AA2"/>
    <w:rsid w:val="00EE2AEF"/>
    <w:rsid w:val="00F77104"/>
    <w:rsid w:val="00F8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D4"/>
    <w:pPr>
      <w:spacing w:after="200" w:line="276" w:lineRule="auto"/>
    </w:pPr>
    <w:rPr>
      <w:rFonts w:ascii="Cambria" w:eastAsia="Times New Roman" w:hAnsi="Cambri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D337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5</Pages>
  <Words>880</Words>
  <Characters>5016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iComp</dc:creator>
  <cp:keywords/>
  <dc:description/>
  <cp:lastModifiedBy>UserXP</cp:lastModifiedBy>
  <cp:revision>3</cp:revision>
  <cp:lastPrinted>2001-12-31T20:12:00Z</cp:lastPrinted>
  <dcterms:created xsi:type="dcterms:W3CDTF">2018-11-28T11:08:00Z</dcterms:created>
  <dcterms:modified xsi:type="dcterms:W3CDTF">2001-12-31T20:29:00Z</dcterms:modified>
</cp:coreProperties>
</file>